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1874B2" w14:paraId="356FA308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35A8390" w14:textId="46937FFB" w:rsidR="007E1254" w:rsidRPr="00EE50C2" w:rsidRDefault="00000000" w:rsidP="007E1254">
            <w:pPr>
              <w:pStyle w:val="Title"/>
              <w:rPr>
                <w:rFonts w:asciiTheme="minorHAnsi" w:hAnsiTheme="minorHAnsi" w:cstheme="minorHAnsi"/>
                <w:color w:val="4B6A88" w:themeColor="accent6"/>
                <w:sz w:val="48"/>
                <w:szCs w:val="48"/>
              </w:rPr>
            </w:pPr>
            <w:sdt>
              <w:sdtPr>
                <w:rPr>
                  <w:rFonts w:asciiTheme="minorHAnsi" w:hAnsiTheme="minorHAnsi" w:cstheme="minorHAnsi"/>
                  <w:color w:val="4B6A88" w:themeColor="accent6"/>
                  <w:sz w:val="36"/>
                  <w:szCs w:val="36"/>
                </w:rPr>
                <w:alias w:val="Enter first name:"/>
                <w:tag w:val="Enter first name:"/>
                <w:id w:val="776906629"/>
                <w:placeholder>
                  <w:docPart w:val="ED7E9542D3780541ABC57F1470B41458"/>
                </w:placeholder>
                <w:temporary/>
                <w:showingPlcHdr/>
                <w15:appearance w15:val="hidden"/>
              </w:sdtPr>
              <w:sdtEndPr>
                <w:rPr>
                  <w:sz w:val="48"/>
                  <w:szCs w:val="48"/>
                </w:rPr>
              </w:sdtEndPr>
              <w:sdtContent>
                <w:r w:rsidR="00007728" w:rsidRPr="00EE50C2">
                  <w:rPr>
                    <w:rFonts w:asciiTheme="minorHAnsi" w:hAnsiTheme="minorHAnsi" w:cstheme="minorHAnsi"/>
                    <w:color w:val="4B6A88" w:themeColor="accent6"/>
                    <w:sz w:val="48"/>
                    <w:szCs w:val="48"/>
                  </w:rPr>
                  <w:t xml:space="preserve">First </w:t>
                </w:r>
                <w:r w:rsidR="00C57FC6" w:rsidRPr="00EE50C2">
                  <w:rPr>
                    <w:rFonts w:asciiTheme="minorHAnsi" w:hAnsiTheme="minorHAnsi" w:cstheme="minorHAnsi"/>
                    <w:color w:val="4B6A88" w:themeColor="accent6"/>
                    <w:sz w:val="48"/>
                    <w:szCs w:val="48"/>
                  </w:rPr>
                  <w:t>Name</w:t>
                </w:r>
              </w:sdtContent>
            </w:sdt>
            <w:r w:rsidR="00692703" w:rsidRPr="00EE50C2">
              <w:rPr>
                <w:rFonts w:asciiTheme="minorHAnsi" w:hAnsiTheme="minorHAnsi" w:cstheme="minorHAnsi"/>
                <w:color w:val="4B6A88" w:themeColor="accent6"/>
                <w:sz w:val="48"/>
                <w:szCs w:val="48"/>
              </w:rPr>
              <w:t xml:space="preserve"> </w:t>
            </w:r>
            <w:r w:rsidR="00AF5F18" w:rsidRPr="00EE50C2">
              <w:rPr>
                <w:rFonts w:asciiTheme="minorHAnsi" w:hAnsiTheme="minorHAnsi" w:cstheme="minorHAnsi"/>
                <w:color w:val="4B6A88" w:themeColor="accent6"/>
                <w:sz w:val="48"/>
                <w:szCs w:val="48"/>
              </w:rPr>
              <w:t xml:space="preserve">Last name </w:t>
            </w:r>
            <w:r w:rsidR="007E1254" w:rsidRPr="00EE50C2">
              <w:rPr>
                <w:rFonts w:asciiTheme="minorHAnsi" w:hAnsiTheme="minorHAnsi" w:cstheme="minorHAnsi"/>
                <w:color w:val="384F65" w:themeColor="accent6" w:themeShade="BF"/>
                <w:sz w:val="48"/>
                <w:szCs w:val="48"/>
              </w:rPr>
              <w:t xml:space="preserve">TITLE </w:t>
            </w:r>
          </w:p>
          <w:p w14:paraId="7F6DE178" w14:textId="5E318F28" w:rsidR="00692703" w:rsidRPr="001874B2" w:rsidRDefault="00000000" w:rsidP="00CB4A29">
            <w:pPr>
              <w:pStyle w:val="ContactInfo"/>
              <w:contextualSpacing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Enter address:"/>
                <w:tag w:val="Enter address:"/>
                <w:id w:val="352083995"/>
                <w:placeholder>
                  <w:docPart w:val="267C644FF52BA04F86159BC4C89FF690"/>
                </w:placeholder>
                <w:temporary/>
                <w:showingPlcHdr/>
                <w15:appearance w15:val="hidden"/>
              </w:sdtPr>
              <w:sdtContent>
                <w:r w:rsidR="00C57FC6" w:rsidRPr="001874B2">
                  <w:rPr>
                    <w:rFonts w:cstheme="minorHAnsi"/>
                  </w:rPr>
                  <w:t>Address</w:t>
                </w:r>
              </w:sdtContent>
            </w:sdt>
            <w:r w:rsidR="00692703" w:rsidRPr="001874B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Divider dot:"/>
                <w:tag w:val="Divider dot:"/>
                <w:id w:val="-1459182552"/>
                <w:placeholder>
                  <w:docPart w:val="ED0D3DB377450B47B399D4465B0C8271"/>
                </w:placeholder>
                <w:temporary/>
                <w:showingPlcHdr/>
                <w15:appearance w15:val="hidden"/>
              </w:sdtPr>
              <w:sdtContent>
                <w:r w:rsidR="00692703" w:rsidRPr="001874B2">
                  <w:rPr>
                    <w:rFonts w:cstheme="minorHAnsi"/>
                  </w:rPr>
                  <w:t>·</w:t>
                </w:r>
              </w:sdtContent>
            </w:sdt>
            <w:r w:rsidR="00692703" w:rsidRPr="001874B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Enter phone:"/>
                <w:tag w:val="Enter phone:"/>
                <w:id w:val="-1993482697"/>
                <w:placeholder>
                  <w:docPart w:val="4F49942DBC46414BBD927C3E718A5FC5"/>
                </w:placeholder>
                <w:temporary/>
                <w:showingPlcHdr/>
                <w15:appearance w15:val="hidden"/>
              </w:sdtPr>
              <w:sdtContent>
                <w:r w:rsidR="00C57FC6" w:rsidRPr="001874B2">
                  <w:rPr>
                    <w:rFonts w:cstheme="minorHAnsi"/>
                  </w:rPr>
                  <w:t>Phone</w:t>
                </w:r>
              </w:sdtContent>
            </w:sdt>
            <w:r w:rsidR="00CB4A29">
              <w:rPr>
                <w:rFonts w:cstheme="minorHAnsi"/>
              </w:rPr>
              <w:t xml:space="preserve"> </w:t>
            </w:r>
            <w:r w:rsidR="00692703" w:rsidRPr="00EE50C2">
              <w:rPr>
                <w:rFonts w:cstheme="minorHAnsi"/>
                <w:color w:val="4B6A88" w:themeColor="accent6"/>
              </w:rPr>
              <w:t xml:space="preserve"> </w:t>
            </w:r>
            <w:sdt>
              <w:sdtPr>
                <w:rPr>
                  <w:rFonts w:cstheme="minorHAnsi"/>
                </w:rPr>
                <w:alias w:val="Divider dot:"/>
                <w:tag w:val="Divider dot:"/>
                <w:id w:val="-464740928"/>
                <w:placeholder>
                  <w:docPart w:val="A4C8AD27BA584C4082C19113AB4D1B91"/>
                </w:placeholder>
                <w:temporary/>
                <w:showingPlcHdr/>
                <w15:appearance w15:val="hidden"/>
              </w:sdtPr>
              <w:sdtContent>
                <w:r w:rsidR="00CB4A29" w:rsidRPr="001874B2">
                  <w:rPr>
                    <w:rFonts w:cstheme="minorHAnsi"/>
                  </w:rPr>
                  <w:t>·</w:t>
                </w:r>
              </w:sdtContent>
            </w:sdt>
            <w:r w:rsidR="00CB4A29" w:rsidRPr="001874B2">
              <w:rPr>
                <w:rFonts w:cstheme="minorHAnsi"/>
              </w:rPr>
              <w:t xml:space="preserve"> </w:t>
            </w:r>
            <w:r w:rsidR="00CB4A29">
              <w:rPr>
                <w:rFonts w:cstheme="minorHAnsi"/>
              </w:rPr>
              <w:t xml:space="preserve">Email </w:t>
            </w:r>
            <w:r w:rsidR="00CB4A29" w:rsidRPr="00EE50C2">
              <w:rPr>
                <w:rFonts w:cstheme="minorHAnsi"/>
                <w:color w:val="4B6A88" w:themeColor="accent6"/>
              </w:rPr>
              <w:t xml:space="preserve"> </w:t>
            </w:r>
          </w:p>
        </w:tc>
      </w:tr>
      <w:tr w:rsidR="009571D8" w:rsidRPr="001874B2" w14:paraId="7F4C679C" w14:textId="77777777" w:rsidTr="00692703">
        <w:tc>
          <w:tcPr>
            <w:tcW w:w="9360" w:type="dxa"/>
            <w:tcMar>
              <w:top w:w="432" w:type="dxa"/>
            </w:tcMar>
          </w:tcPr>
          <w:p w14:paraId="3CBCCEA1" w14:textId="67767DC2" w:rsidR="00EE50C2" w:rsidRPr="00CB4A29" w:rsidRDefault="00EE50C2" w:rsidP="00761431">
            <w:pPr>
              <w:pStyle w:val="NormalWeb"/>
              <w:spacing w:before="100" w:beforeAutospacing="1" w:after="100" w:afterAutospacing="1"/>
              <w:rPr>
                <w:rFonts w:asciiTheme="minorHAnsi" w:hAnsiTheme="minorHAnsi" w:cstheme="minorHAnsi"/>
                <w:color w:val="B11F35" w:themeColor="accent3"/>
              </w:rPr>
            </w:pPr>
            <w:r w:rsidRPr="00CB4A29">
              <w:rPr>
                <w:rFonts w:asciiTheme="minorHAnsi" w:hAnsiTheme="minorHAnsi" w:cstheme="minorHAnsi"/>
                <w:b/>
                <w:bCs/>
                <w:color w:val="B11F35" w:themeColor="accent3"/>
              </w:rPr>
              <w:t>Instructions:</w:t>
            </w:r>
            <w:r w:rsidRPr="00CB4A29">
              <w:rPr>
                <w:rFonts w:asciiTheme="minorHAnsi" w:hAnsiTheme="minorHAnsi" w:cstheme="minorHAnsi"/>
                <w:color w:val="B11F35" w:themeColor="accent3"/>
              </w:rPr>
              <w:t xml:space="preserve"> Fill in the areas in </w:t>
            </w:r>
            <w:r w:rsidR="00CB4A29">
              <w:rPr>
                <w:rFonts w:asciiTheme="minorHAnsi" w:hAnsiTheme="minorHAnsi" w:cstheme="minorHAnsi"/>
                <w:color w:val="B11F35" w:themeColor="accent3"/>
              </w:rPr>
              <w:t>red</w:t>
            </w:r>
            <w:r w:rsidRPr="00CB4A29">
              <w:rPr>
                <w:rFonts w:asciiTheme="minorHAnsi" w:hAnsiTheme="minorHAnsi" w:cstheme="minorHAnsi"/>
                <w:color w:val="B11F35" w:themeColor="accent3"/>
              </w:rPr>
              <w:t xml:space="preserve"> with your personal information</w:t>
            </w:r>
            <w:r w:rsidR="00CB4A29">
              <w:rPr>
                <w:rFonts w:asciiTheme="minorHAnsi" w:hAnsiTheme="minorHAnsi" w:cstheme="minorHAnsi"/>
                <w:color w:val="B11F35" w:themeColor="accent3"/>
              </w:rPr>
              <w:t>.</w:t>
            </w:r>
            <w:r w:rsidR="00CB4A29" w:rsidRPr="00684E20">
              <w:rPr>
                <w:rFonts w:asciiTheme="minorHAnsi" w:hAnsiTheme="minorHAnsi" w:cstheme="minorHAnsi"/>
                <w:color w:val="B11F35" w:themeColor="accent3"/>
              </w:rPr>
              <w:t xml:space="preserve"> Don’t forget to change font back to black once you’ve updated. </w:t>
            </w:r>
            <w:r w:rsidR="00CB4A29" w:rsidRPr="00684E20">
              <w:rPr>
                <w:rFonts w:asciiTheme="minorHAnsi" w:hAnsiTheme="minorHAnsi" w:cstheme="minorHAnsi"/>
                <w:color w:val="B11F35" w:themeColor="accent3"/>
              </w:rPr>
              <w:sym w:font="Wingdings" w:char="F04A"/>
            </w:r>
          </w:p>
          <w:p w14:paraId="392C0CE1" w14:textId="77777777" w:rsidR="00EE50C2" w:rsidRDefault="00EE50C2" w:rsidP="00761431">
            <w:pPr>
              <w:pStyle w:val="NormalWeb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  <w:p w14:paraId="5F21E0A8" w14:textId="02EBE3AA" w:rsidR="00CB4A29" w:rsidRDefault="00684E20" w:rsidP="00761431">
            <w:pPr>
              <w:pStyle w:val="NormalWeb"/>
              <w:spacing w:before="100" w:beforeAutospacing="1" w:after="100" w:afterAutospacing="1"/>
              <w:rPr>
                <w:rFonts w:asciiTheme="minorHAnsi" w:hAnsiTheme="minorHAnsi" w:cstheme="minorHAnsi"/>
                <w:color w:val="B11F35" w:themeColor="accent3"/>
              </w:rPr>
            </w:pPr>
            <w:r w:rsidRPr="00684E20">
              <w:rPr>
                <w:rFonts w:asciiTheme="minorHAnsi" w:hAnsiTheme="minorHAnsi" w:cstheme="minorHAnsi"/>
                <w:color w:val="B11F35" w:themeColor="accent3"/>
              </w:rPr>
              <w:t>[</w:t>
            </w:r>
            <w:r w:rsidRPr="00684E20">
              <w:rPr>
                <w:rFonts w:asciiTheme="minorHAnsi" w:hAnsiTheme="minorHAnsi" w:cstheme="minorHAnsi"/>
                <w:i/>
                <w:iCs/>
                <w:color w:val="B11F35" w:themeColor="accent3"/>
              </w:rPr>
              <w:t>Specialty</w:t>
            </w:r>
            <w:r>
              <w:rPr>
                <w:rFonts w:asciiTheme="minorHAnsi" w:hAnsiTheme="minorHAnsi" w:cstheme="minorHAnsi"/>
                <w:i/>
                <w:iCs/>
                <w:color w:val="B11F35" w:themeColor="accent3"/>
              </w:rPr>
              <w:t xml:space="preserve"> (if applicable</w:t>
            </w:r>
            <w:r w:rsidRPr="00684E20">
              <w:rPr>
                <w:rFonts w:asciiTheme="minorHAnsi" w:hAnsiTheme="minorHAnsi" w:cstheme="minorHAnsi"/>
                <w:color w:val="B11F35" w:themeColor="accent3"/>
              </w:rPr>
              <w:t>] [</w:t>
            </w:r>
            <w:r w:rsidRPr="00684E20">
              <w:rPr>
                <w:rFonts w:asciiTheme="minorHAnsi" w:hAnsiTheme="minorHAnsi" w:cstheme="minorHAnsi"/>
                <w:i/>
                <w:iCs/>
                <w:color w:val="B11F35" w:themeColor="accent3"/>
              </w:rPr>
              <w:t>Profession]</w:t>
            </w:r>
            <w:r w:rsidRPr="00684E20">
              <w:rPr>
                <w:rFonts w:asciiTheme="minorHAnsi" w:hAnsiTheme="minorHAnsi" w:cstheme="minorHAnsi"/>
                <w:color w:val="B11F35" w:themeColor="accent3"/>
              </w:rPr>
              <w:t xml:space="preserve"> </w:t>
            </w:r>
            <w:r w:rsidRPr="001874B2">
              <w:rPr>
                <w:rFonts w:asciiTheme="minorHAnsi" w:hAnsiTheme="minorHAnsi" w:cstheme="minorHAnsi"/>
              </w:rPr>
              <w:t xml:space="preserve">with over </w:t>
            </w:r>
            <w:r w:rsidRPr="00684E20">
              <w:rPr>
                <w:rFonts w:asciiTheme="minorHAnsi" w:hAnsiTheme="minorHAnsi" w:cstheme="minorHAnsi"/>
                <w:color w:val="B11F35" w:themeColor="accent3"/>
              </w:rPr>
              <w:t xml:space="preserve">[X] </w:t>
            </w:r>
            <w:r w:rsidRPr="001874B2">
              <w:rPr>
                <w:rFonts w:asciiTheme="minorHAnsi" w:hAnsiTheme="minorHAnsi" w:cstheme="minorHAnsi"/>
              </w:rPr>
              <w:t xml:space="preserve">years of experience </w:t>
            </w:r>
            <w:r>
              <w:rPr>
                <w:rFonts w:asciiTheme="minorHAnsi" w:hAnsiTheme="minorHAnsi" w:cstheme="minorHAnsi"/>
              </w:rPr>
              <w:t>including</w:t>
            </w:r>
            <w:r w:rsidRPr="001874B2">
              <w:rPr>
                <w:rFonts w:asciiTheme="minorHAnsi" w:hAnsiTheme="minorHAnsi" w:cstheme="minorHAnsi"/>
              </w:rPr>
              <w:t xml:space="preserve"> </w:t>
            </w:r>
            <w:r w:rsidRPr="00684E20">
              <w:rPr>
                <w:rFonts w:asciiTheme="minorHAnsi" w:hAnsiTheme="minorHAnsi" w:cstheme="minorHAnsi"/>
                <w:color w:val="B11F35" w:themeColor="accent3"/>
              </w:rPr>
              <w:t xml:space="preserve">[X] </w:t>
            </w:r>
            <w:r w:rsidRPr="001874B2">
              <w:rPr>
                <w:rFonts w:asciiTheme="minorHAnsi" w:hAnsiTheme="minorHAnsi" w:cstheme="minorHAnsi"/>
              </w:rPr>
              <w:t>years of experience work</w:t>
            </w:r>
            <w:r>
              <w:rPr>
                <w:rFonts w:asciiTheme="minorHAnsi" w:hAnsiTheme="minorHAnsi" w:cstheme="minorHAnsi"/>
              </w:rPr>
              <w:t>ing</w:t>
            </w:r>
            <w:r w:rsidRPr="001874B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</w:t>
            </w:r>
            <w:r w:rsidRPr="001874B2">
              <w:rPr>
                <w:rFonts w:asciiTheme="minorHAnsi" w:hAnsiTheme="minorHAnsi" w:cstheme="minorHAnsi"/>
              </w:rPr>
              <w:t xml:space="preserve"> </w:t>
            </w:r>
            <w:r w:rsidRPr="00684E20">
              <w:rPr>
                <w:rFonts w:asciiTheme="minorHAnsi" w:hAnsiTheme="minorHAnsi" w:cstheme="minorHAnsi"/>
                <w:i/>
                <w:iCs/>
                <w:color w:val="B11F35" w:themeColor="accent3"/>
              </w:rPr>
              <w:t>[types of facilities you’ve worked at]</w:t>
            </w:r>
            <w:r w:rsidRPr="00684E20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.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Certifications include:</w:t>
            </w:r>
            <w:r w:rsidRPr="001874B2">
              <w:rPr>
                <w:rFonts w:asciiTheme="minorHAnsi" w:hAnsiTheme="minorHAnsi" w:cstheme="minorHAnsi"/>
              </w:rPr>
              <w:t xml:space="preserve"> </w:t>
            </w:r>
            <w:r w:rsidRPr="00684E20">
              <w:rPr>
                <w:rFonts w:asciiTheme="minorHAnsi" w:hAnsiTheme="minorHAnsi" w:cstheme="minorHAnsi"/>
                <w:color w:val="B11F35" w:themeColor="accent3"/>
              </w:rPr>
              <w:t>[list all your certifications</w:t>
            </w:r>
            <w:r>
              <w:rPr>
                <w:rFonts w:asciiTheme="minorHAnsi" w:hAnsiTheme="minorHAnsi" w:cstheme="minorHAnsi"/>
                <w:color w:val="B11F35" w:themeColor="accent3"/>
              </w:rPr>
              <w:t xml:space="preserve">] </w:t>
            </w:r>
            <w:r w:rsidRPr="001874B2">
              <w:rPr>
                <w:rFonts w:asciiTheme="minorHAnsi" w:hAnsiTheme="minorHAnsi" w:cstheme="minorHAnsi"/>
              </w:rPr>
              <w:t xml:space="preserve">and charting system proficiency </w:t>
            </w:r>
            <w:r>
              <w:rPr>
                <w:rFonts w:asciiTheme="minorHAnsi" w:hAnsiTheme="minorHAnsi" w:cstheme="minorHAnsi"/>
              </w:rPr>
              <w:t>in</w:t>
            </w:r>
            <w:r w:rsidRPr="00684E20">
              <w:rPr>
                <w:rFonts w:asciiTheme="minorHAnsi" w:hAnsiTheme="minorHAnsi" w:cstheme="minorHAnsi"/>
                <w:color w:val="B11F35" w:themeColor="accent3"/>
              </w:rPr>
              <w:t xml:space="preserve"> [</w:t>
            </w:r>
            <w:r>
              <w:rPr>
                <w:rFonts w:asciiTheme="minorHAnsi" w:hAnsiTheme="minorHAnsi" w:cstheme="minorHAnsi"/>
                <w:i/>
                <w:iCs/>
                <w:color w:val="B11F35" w:themeColor="accent3"/>
              </w:rPr>
              <w:t>list charting systems you’re familiar with]</w:t>
            </w:r>
            <w:r w:rsidRPr="00684E20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.</w:t>
            </w:r>
          </w:p>
          <w:p w14:paraId="73F1C71E" w14:textId="77777777" w:rsidR="00684E20" w:rsidRDefault="00684E20" w:rsidP="00761431">
            <w:pPr>
              <w:pStyle w:val="NormalWeb"/>
              <w:spacing w:before="100" w:beforeAutospacing="1" w:after="100" w:afterAutospacing="1"/>
              <w:rPr>
                <w:rFonts w:asciiTheme="minorHAnsi" w:hAnsiTheme="minorHAnsi" w:cstheme="minorHAnsi"/>
                <w:color w:val="B11F35" w:themeColor="accent3"/>
              </w:rPr>
            </w:pPr>
          </w:p>
          <w:p w14:paraId="16CE3177" w14:textId="72BBD477" w:rsidR="00684E20" w:rsidRPr="00684E20" w:rsidRDefault="00684E20" w:rsidP="00761431">
            <w:pPr>
              <w:pStyle w:val="NormalWeb"/>
              <w:spacing w:before="100" w:beforeAutospacing="1" w:after="100" w:afterAutospacing="1"/>
              <w:rPr>
                <w:rFonts w:asciiTheme="minorHAnsi" w:hAnsiTheme="minorHAnsi" w:cstheme="minorHAnsi"/>
                <w:i/>
                <w:iCs/>
              </w:rPr>
            </w:pPr>
            <w:r w:rsidRPr="00684E20">
              <w:rPr>
                <w:rFonts w:asciiTheme="minorHAnsi" w:hAnsiTheme="minorHAnsi" w:cstheme="minorHAnsi"/>
                <w:i/>
                <w:iCs/>
                <w:color w:val="B11F35" w:themeColor="accent3"/>
                <w:u w:val="single"/>
              </w:rPr>
              <w:t>Example</w:t>
            </w:r>
            <w:r w:rsidRPr="00684E20">
              <w:rPr>
                <w:rFonts w:asciiTheme="minorHAnsi" w:hAnsiTheme="minorHAnsi" w:cstheme="minorHAnsi"/>
                <w:i/>
                <w:iCs/>
                <w:color w:val="B11F35" w:themeColor="accent3"/>
              </w:rPr>
              <w:t xml:space="preserve">: Med/Surg RN with over </w:t>
            </w:r>
            <w:r>
              <w:rPr>
                <w:rFonts w:asciiTheme="minorHAnsi" w:hAnsiTheme="minorHAnsi" w:cstheme="minorHAnsi"/>
                <w:i/>
                <w:iCs/>
                <w:color w:val="B11F35" w:themeColor="accent3"/>
              </w:rPr>
              <w:t>5</w:t>
            </w:r>
            <w:r w:rsidRPr="00684E20">
              <w:rPr>
                <w:rFonts w:asciiTheme="minorHAnsi" w:hAnsiTheme="minorHAnsi" w:cstheme="minorHAnsi"/>
                <w:i/>
                <w:iCs/>
                <w:color w:val="B11F35" w:themeColor="accent3"/>
              </w:rPr>
              <w:t xml:space="preserve"> years of experience include 2 years working in Level 1 trauma centers. Certifications include: ACLS, PALS, NRP, TNCC and charting system proficiency in Epic, Cerner, Meditech, Sunrise Clinical Manger &amp; McKesson.</w:t>
            </w:r>
          </w:p>
        </w:tc>
      </w:tr>
    </w:tbl>
    <w:p w14:paraId="312FD385" w14:textId="2937038F" w:rsidR="004E01EB" w:rsidRPr="001874B2" w:rsidRDefault="00761431" w:rsidP="004E01EB">
      <w:pPr>
        <w:pStyle w:val="Heading1"/>
        <w:rPr>
          <w:rFonts w:asciiTheme="minorHAnsi" w:hAnsiTheme="minorHAnsi" w:cstheme="minorHAnsi"/>
        </w:rPr>
      </w:pPr>
      <w:r w:rsidRPr="001874B2">
        <w:rPr>
          <w:rFonts w:asciiTheme="minorHAnsi" w:hAnsiTheme="minorHAnsi" w:cstheme="minorHAnsi"/>
        </w:rPr>
        <w:t>Work history</w:t>
      </w:r>
    </w:p>
    <w:tbl>
      <w:tblPr>
        <w:tblStyle w:val="TableGrid"/>
        <w:tblW w:w="5909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175"/>
        <w:gridCol w:w="1859"/>
      </w:tblGrid>
      <w:tr w:rsidR="00CB4A29" w:rsidRPr="001874B2" w14:paraId="16C3006A" w14:textId="77777777" w:rsidTr="00CB4A29">
        <w:trPr>
          <w:gridAfter w:val="1"/>
          <w:wAfter w:w="1859" w:type="dxa"/>
        </w:trPr>
        <w:tc>
          <w:tcPr>
            <w:tcW w:w="9175" w:type="dxa"/>
          </w:tcPr>
          <w:p w14:paraId="12D254EF" w14:textId="350753C7" w:rsidR="001D0BF1" w:rsidRPr="001874B2" w:rsidRDefault="00EE50C2" w:rsidP="001D0BF1">
            <w:pPr>
              <w:pStyle w:val="Heading3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Dates Worked</w:t>
            </w:r>
          </w:p>
          <w:p w14:paraId="2A111078" w14:textId="2747C272" w:rsidR="001D0BF1" w:rsidRPr="001874B2" w:rsidRDefault="00EE50C2" w:rsidP="001D0BF1">
            <w:pPr>
              <w:pStyle w:val="Heading2"/>
              <w:contextualSpacing w:val="0"/>
              <w:rPr>
                <w:rFonts w:cstheme="minorHAnsi"/>
              </w:rPr>
            </w:pPr>
            <w:r w:rsidRPr="00CB4A29">
              <w:rPr>
                <w:rFonts w:cstheme="minorHAnsi"/>
                <w:color w:val="4B6A88" w:themeColor="accent6"/>
              </w:rPr>
              <w:t>title</w:t>
            </w:r>
            <w:r w:rsidR="001D0BF1" w:rsidRPr="00CB4A29">
              <w:rPr>
                <w:rFonts w:cstheme="minorHAnsi"/>
                <w:color w:val="4B6A88" w:themeColor="accent6"/>
              </w:rPr>
              <w:t xml:space="preserve">, </w:t>
            </w:r>
            <w:r w:rsidR="00761431" w:rsidRPr="001874B2">
              <w:rPr>
                <w:rStyle w:val="SubtleReference"/>
                <w:rFonts w:cstheme="minorHAnsi"/>
              </w:rPr>
              <w:t xml:space="preserve">Healthcare </w:t>
            </w:r>
            <w:r>
              <w:rPr>
                <w:rStyle w:val="SubtleReference"/>
                <w:rFonts w:cstheme="minorHAnsi"/>
              </w:rPr>
              <w:t>F</w:t>
            </w:r>
            <w:r>
              <w:rPr>
                <w:rStyle w:val="SubtleReference"/>
              </w:rPr>
              <w:t>acility</w:t>
            </w:r>
          </w:p>
          <w:p w14:paraId="7FDC37CD" w14:textId="3A5C2E56" w:rsidR="00761431" w:rsidRPr="001874B2" w:rsidRDefault="00761431" w:rsidP="00684E20">
            <w:pPr>
              <w:ind w:right="-727"/>
              <w:contextualSpacing w:val="0"/>
              <w:rPr>
                <w:rFonts w:cstheme="minorHAnsi"/>
              </w:rPr>
            </w:pPr>
            <w:r w:rsidRPr="001874B2">
              <w:rPr>
                <w:rFonts w:cstheme="minorHAnsi"/>
              </w:rPr>
              <w:t>Type of Facility</w:t>
            </w:r>
            <w:r w:rsidR="00684E20">
              <w:rPr>
                <w:rFonts w:cstheme="minorHAnsi"/>
              </w:rPr>
              <w:t>:</w:t>
            </w:r>
            <w:r w:rsidR="00684E20">
              <w:rPr>
                <w:rFonts w:cstheme="minorHAnsi"/>
              </w:rPr>
              <w:br/>
            </w:r>
            <w:r w:rsidRPr="001874B2">
              <w:rPr>
                <w:rFonts w:cstheme="minorHAnsi"/>
              </w:rPr>
              <w:t>Number of Beds</w:t>
            </w:r>
            <w:r w:rsidR="00684E20">
              <w:rPr>
                <w:rFonts w:cstheme="minorHAnsi"/>
              </w:rPr>
              <w:t>:</w:t>
            </w:r>
          </w:p>
          <w:p w14:paraId="214E2AD8" w14:textId="3EB33242" w:rsidR="00761431" w:rsidRPr="001874B2" w:rsidRDefault="00761431" w:rsidP="0076143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74B2">
              <w:rPr>
                <w:rFonts w:cstheme="minorHAnsi"/>
              </w:rPr>
              <w:t xml:space="preserve">Units worked/floated: </w:t>
            </w:r>
          </w:p>
          <w:p w14:paraId="6778053A" w14:textId="245BAE28" w:rsidR="00761431" w:rsidRPr="001874B2" w:rsidRDefault="00761431" w:rsidP="00761431">
            <w:pPr>
              <w:pStyle w:val="NoSpacing"/>
              <w:rPr>
                <w:rFonts w:cstheme="minorHAnsi"/>
                <w:i/>
                <w:iCs/>
              </w:rPr>
            </w:pPr>
            <w:r w:rsidRPr="001874B2">
              <w:rPr>
                <w:rFonts w:cstheme="minorHAnsi"/>
              </w:rPr>
              <w:t>Description of care provided</w:t>
            </w:r>
            <w:r w:rsidR="00EE50C2">
              <w:rPr>
                <w:rFonts w:cstheme="minorHAnsi"/>
              </w:rPr>
              <w:t>:</w:t>
            </w:r>
          </w:p>
          <w:p w14:paraId="4AEB5B87" w14:textId="0B199450" w:rsidR="00761431" w:rsidRPr="001874B2" w:rsidRDefault="00761431" w:rsidP="0076143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74B2">
              <w:rPr>
                <w:rFonts w:cstheme="minorHAnsi"/>
                <w:sz w:val="24"/>
                <w:szCs w:val="24"/>
              </w:rPr>
              <w:t>Charting system used</w:t>
            </w:r>
            <w:r w:rsidR="001874B2">
              <w:rPr>
                <w:rFonts w:cstheme="minorHAnsi"/>
                <w:sz w:val="24"/>
                <w:szCs w:val="24"/>
              </w:rPr>
              <w:t>:</w:t>
            </w:r>
          </w:p>
          <w:p w14:paraId="370F65E4" w14:textId="64C4AAA7" w:rsidR="00761431" w:rsidRPr="001874B2" w:rsidRDefault="00761431" w:rsidP="0076143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72A186E" w14:textId="4F0C69A4" w:rsidR="00761431" w:rsidRPr="001874B2" w:rsidRDefault="00EE50C2" w:rsidP="00761431">
            <w:pPr>
              <w:pStyle w:val="Heading3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Dates Worked</w:t>
            </w:r>
          </w:p>
          <w:p w14:paraId="14F7FB38" w14:textId="70FB88E5" w:rsidR="00761431" w:rsidRPr="001874B2" w:rsidRDefault="00EE50C2" w:rsidP="00761431">
            <w:pPr>
              <w:pStyle w:val="Heading2"/>
              <w:contextualSpacing w:val="0"/>
              <w:rPr>
                <w:rFonts w:cstheme="minorHAnsi"/>
              </w:rPr>
            </w:pPr>
            <w:r w:rsidRPr="00CB4A29">
              <w:rPr>
                <w:rFonts w:cstheme="minorHAnsi"/>
                <w:color w:val="4B6A88" w:themeColor="accent6"/>
              </w:rPr>
              <w:t>title</w:t>
            </w:r>
            <w:r w:rsidR="00761431" w:rsidRPr="00CB4A29">
              <w:rPr>
                <w:rFonts w:cstheme="minorHAnsi"/>
                <w:color w:val="4B6A88" w:themeColor="accent6"/>
              </w:rPr>
              <w:t xml:space="preserve">, </w:t>
            </w:r>
            <w:r w:rsidR="00761431" w:rsidRPr="001874B2">
              <w:rPr>
                <w:rStyle w:val="SubtleReference"/>
                <w:rFonts w:cstheme="minorHAnsi"/>
              </w:rPr>
              <w:t xml:space="preserve">Healthcare </w:t>
            </w:r>
            <w:r>
              <w:rPr>
                <w:rStyle w:val="SubtleReference"/>
                <w:rFonts w:cstheme="minorHAnsi"/>
              </w:rPr>
              <w:t>f</w:t>
            </w:r>
            <w:r>
              <w:rPr>
                <w:rStyle w:val="SubtleReference"/>
              </w:rPr>
              <w:t>acility</w:t>
            </w:r>
          </w:p>
          <w:p w14:paraId="76575D2B" w14:textId="77777777" w:rsidR="00684E20" w:rsidRPr="001874B2" w:rsidRDefault="00684E20" w:rsidP="00684E20">
            <w:pPr>
              <w:ind w:right="-727"/>
              <w:contextualSpacing w:val="0"/>
              <w:rPr>
                <w:rFonts w:cstheme="minorHAnsi"/>
              </w:rPr>
            </w:pPr>
            <w:r w:rsidRPr="001874B2">
              <w:rPr>
                <w:rFonts w:cstheme="minorHAnsi"/>
              </w:rPr>
              <w:t>Type of Facility</w:t>
            </w:r>
            <w:r>
              <w:rPr>
                <w:rFonts w:cstheme="minorHAnsi"/>
              </w:rPr>
              <w:t>:</w:t>
            </w:r>
            <w:r>
              <w:rPr>
                <w:rFonts w:cstheme="minorHAnsi"/>
              </w:rPr>
              <w:br/>
            </w:r>
            <w:r w:rsidRPr="001874B2">
              <w:rPr>
                <w:rFonts w:cstheme="minorHAnsi"/>
              </w:rPr>
              <w:t>Number of Beds</w:t>
            </w:r>
            <w:r>
              <w:rPr>
                <w:rFonts w:cstheme="minorHAnsi"/>
              </w:rPr>
              <w:t>:</w:t>
            </w:r>
          </w:p>
          <w:p w14:paraId="109E2805" w14:textId="77777777" w:rsidR="00684E20" w:rsidRPr="001874B2" w:rsidRDefault="00684E20" w:rsidP="00684E2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74B2">
              <w:rPr>
                <w:rFonts w:cstheme="minorHAnsi"/>
              </w:rPr>
              <w:t xml:space="preserve">Units worked/floated: </w:t>
            </w:r>
          </w:p>
          <w:p w14:paraId="1E7202CA" w14:textId="77777777" w:rsidR="00684E20" w:rsidRPr="001874B2" w:rsidRDefault="00684E20" w:rsidP="00684E20">
            <w:pPr>
              <w:pStyle w:val="NoSpacing"/>
              <w:rPr>
                <w:rFonts w:cstheme="minorHAnsi"/>
                <w:i/>
                <w:iCs/>
              </w:rPr>
            </w:pPr>
            <w:r w:rsidRPr="001874B2">
              <w:rPr>
                <w:rFonts w:cstheme="minorHAnsi"/>
              </w:rPr>
              <w:t>Description of care provided</w:t>
            </w:r>
            <w:r>
              <w:rPr>
                <w:rFonts w:cstheme="minorHAnsi"/>
              </w:rPr>
              <w:t>:</w:t>
            </w:r>
          </w:p>
          <w:p w14:paraId="16E1B0FD" w14:textId="77777777" w:rsidR="00684E20" w:rsidRPr="001874B2" w:rsidRDefault="00684E20" w:rsidP="00684E2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74B2">
              <w:rPr>
                <w:rFonts w:cstheme="minorHAnsi"/>
                <w:sz w:val="24"/>
                <w:szCs w:val="24"/>
              </w:rPr>
              <w:t>Charting system used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7CD911EE" w14:textId="2E91D39E" w:rsidR="00761431" w:rsidRPr="001874B2" w:rsidRDefault="00761431" w:rsidP="0076143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7D4C0A2D" w14:textId="66456C0D" w:rsidR="00761431" w:rsidRPr="001874B2" w:rsidRDefault="00EE50C2" w:rsidP="00761431">
            <w:pPr>
              <w:pStyle w:val="Heading3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dates worked</w:t>
            </w:r>
          </w:p>
          <w:p w14:paraId="00116745" w14:textId="77777777" w:rsidR="00EE50C2" w:rsidRPr="001874B2" w:rsidRDefault="00EE50C2" w:rsidP="00EE50C2">
            <w:pPr>
              <w:pStyle w:val="Heading2"/>
              <w:contextualSpacing w:val="0"/>
              <w:rPr>
                <w:rFonts w:cstheme="minorHAnsi"/>
              </w:rPr>
            </w:pPr>
            <w:r w:rsidRPr="00CB4A29">
              <w:rPr>
                <w:rFonts w:cstheme="minorHAnsi"/>
                <w:color w:val="4B6A88" w:themeColor="accent6"/>
              </w:rPr>
              <w:t xml:space="preserve">title, </w:t>
            </w:r>
            <w:r w:rsidRPr="001874B2">
              <w:rPr>
                <w:rStyle w:val="SubtleReference"/>
                <w:rFonts w:cstheme="minorHAnsi"/>
              </w:rPr>
              <w:t xml:space="preserve">Healthcare </w:t>
            </w:r>
            <w:r>
              <w:rPr>
                <w:rStyle w:val="SubtleReference"/>
                <w:rFonts w:cstheme="minorHAnsi"/>
              </w:rPr>
              <w:t>f</w:t>
            </w:r>
            <w:r>
              <w:rPr>
                <w:rStyle w:val="SubtleReference"/>
              </w:rPr>
              <w:t>acility</w:t>
            </w:r>
          </w:p>
          <w:p w14:paraId="6B4F96D3" w14:textId="77777777" w:rsidR="00684E20" w:rsidRPr="001874B2" w:rsidRDefault="00684E20" w:rsidP="00684E20">
            <w:pPr>
              <w:ind w:right="-727"/>
              <w:contextualSpacing w:val="0"/>
              <w:rPr>
                <w:rFonts w:cstheme="minorHAnsi"/>
              </w:rPr>
            </w:pPr>
            <w:r w:rsidRPr="001874B2">
              <w:rPr>
                <w:rFonts w:cstheme="minorHAnsi"/>
              </w:rPr>
              <w:t>Type of Facility</w:t>
            </w:r>
            <w:r>
              <w:rPr>
                <w:rFonts w:cstheme="minorHAnsi"/>
              </w:rPr>
              <w:t>:</w:t>
            </w:r>
            <w:r>
              <w:rPr>
                <w:rFonts w:cstheme="minorHAnsi"/>
              </w:rPr>
              <w:br/>
            </w:r>
            <w:r w:rsidRPr="001874B2">
              <w:rPr>
                <w:rFonts w:cstheme="minorHAnsi"/>
              </w:rPr>
              <w:t>Number of Beds</w:t>
            </w:r>
            <w:r>
              <w:rPr>
                <w:rFonts w:cstheme="minorHAnsi"/>
              </w:rPr>
              <w:t>:</w:t>
            </w:r>
          </w:p>
          <w:p w14:paraId="675A1057" w14:textId="77777777" w:rsidR="00684E20" w:rsidRPr="001874B2" w:rsidRDefault="00684E20" w:rsidP="00684E2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74B2">
              <w:rPr>
                <w:rFonts w:cstheme="minorHAnsi"/>
              </w:rPr>
              <w:t xml:space="preserve">Units worked/floated: </w:t>
            </w:r>
          </w:p>
          <w:p w14:paraId="0531C4D5" w14:textId="77777777" w:rsidR="00684E20" w:rsidRPr="001874B2" w:rsidRDefault="00684E20" w:rsidP="00684E20">
            <w:pPr>
              <w:pStyle w:val="NoSpacing"/>
              <w:rPr>
                <w:rFonts w:cstheme="minorHAnsi"/>
                <w:i/>
                <w:iCs/>
              </w:rPr>
            </w:pPr>
            <w:r w:rsidRPr="001874B2">
              <w:rPr>
                <w:rFonts w:cstheme="minorHAnsi"/>
              </w:rPr>
              <w:t>Description of care provided</w:t>
            </w:r>
            <w:r>
              <w:rPr>
                <w:rFonts w:cstheme="minorHAnsi"/>
              </w:rPr>
              <w:t>:</w:t>
            </w:r>
          </w:p>
          <w:p w14:paraId="6158D015" w14:textId="77777777" w:rsidR="00684E20" w:rsidRPr="001874B2" w:rsidRDefault="00684E20" w:rsidP="00684E2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74B2">
              <w:rPr>
                <w:rFonts w:cstheme="minorHAnsi"/>
                <w:sz w:val="24"/>
                <w:szCs w:val="24"/>
              </w:rPr>
              <w:t>Charting system used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1E6A0C6A" w14:textId="77777777" w:rsidR="00761431" w:rsidRPr="001874B2" w:rsidRDefault="00761431" w:rsidP="0076143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630A86E4" w14:textId="77777777" w:rsidR="00761431" w:rsidRPr="001874B2" w:rsidRDefault="00000000" w:rsidP="00761431">
            <w:pPr>
              <w:pStyle w:val="Heading3"/>
              <w:contextualSpacing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Enter date from for company 1: "/>
                <w:tag w:val="Enter date from for company 1: "/>
                <w:id w:val="-891967012"/>
                <w:placeholder>
                  <w:docPart w:val="88DEED8CC071AC4FA13788DF9C5CAA5D"/>
                </w:placeholder>
                <w:temporary/>
                <w:showingPlcHdr/>
                <w15:appearance w15:val="hidden"/>
              </w:sdtPr>
              <w:sdtContent>
                <w:r w:rsidR="00761431" w:rsidRPr="001874B2">
                  <w:rPr>
                    <w:rFonts w:cstheme="minorHAnsi"/>
                  </w:rPr>
                  <w:t>Dates From</w:t>
                </w:r>
              </w:sdtContent>
            </w:sdt>
            <w:r w:rsidR="00761431" w:rsidRPr="001874B2">
              <w:rPr>
                <w:rFonts w:cstheme="minorHAnsi"/>
              </w:rPr>
              <w:t xml:space="preserve"> – </w:t>
            </w:r>
            <w:sdt>
              <w:sdtPr>
                <w:rPr>
                  <w:rFonts w:cstheme="minorHAnsi"/>
                </w:rPr>
                <w:alias w:val="Enter date to for company 1: "/>
                <w:tag w:val="Enter date to for company 1: "/>
                <w:id w:val="-1135011297"/>
                <w:placeholder>
                  <w:docPart w:val="6259E0BC991EFB48A462A2C46033D1DA"/>
                </w:placeholder>
                <w:temporary/>
                <w:showingPlcHdr/>
                <w15:appearance w15:val="hidden"/>
              </w:sdtPr>
              <w:sdtContent>
                <w:r w:rsidR="00761431" w:rsidRPr="001874B2">
                  <w:rPr>
                    <w:rFonts w:cstheme="minorHAnsi"/>
                  </w:rPr>
                  <w:t>To</w:t>
                </w:r>
              </w:sdtContent>
            </w:sdt>
          </w:p>
          <w:p w14:paraId="36B37445" w14:textId="77777777" w:rsidR="00EE50C2" w:rsidRPr="001874B2" w:rsidRDefault="00EE50C2" w:rsidP="00EE50C2">
            <w:pPr>
              <w:pStyle w:val="Heading2"/>
              <w:contextualSpacing w:val="0"/>
              <w:rPr>
                <w:rFonts w:cstheme="minorHAnsi"/>
              </w:rPr>
            </w:pPr>
            <w:r w:rsidRPr="00CB4A29">
              <w:rPr>
                <w:rFonts w:cstheme="minorHAnsi"/>
                <w:color w:val="4B6A88" w:themeColor="accent6"/>
              </w:rPr>
              <w:t xml:space="preserve">title, </w:t>
            </w:r>
            <w:r w:rsidRPr="001874B2">
              <w:rPr>
                <w:rStyle w:val="SubtleReference"/>
                <w:rFonts w:cstheme="minorHAnsi"/>
              </w:rPr>
              <w:t xml:space="preserve">Healthcare </w:t>
            </w:r>
            <w:r>
              <w:rPr>
                <w:rStyle w:val="SubtleReference"/>
                <w:rFonts w:cstheme="minorHAnsi"/>
              </w:rPr>
              <w:t>f</w:t>
            </w:r>
            <w:r>
              <w:rPr>
                <w:rStyle w:val="SubtleReference"/>
              </w:rPr>
              <w:t>acility</w:t>
            </w:r>
          </w:p>
          <w:p w14:paraId="27339204" w14:textId="77777777" w:rsidR="00684E20" w:rsidRPr="001874B2" w:rsidRDefault="00684E20" w:rsidP="00684E20">
            <w:pPr>
              <w:ind w:right="-727"/>
              <w:contextualSpacing w:val="0"/>
              <w:rPr>
                <w:rFonts w:cstheme="minorHAnsi"/>
              </w:rPr>
            </w:pPr>
            <w:r w:rsidRPr="001874B2">
              <w:rPr>
                <w:rFonts w:cstheme="minorHAnsi"/>
              </w:rPr>
              <w:lastRenderedPageBreak/>
              <w:t>Type of Facility</w:t>
            </w:r>
            <w:r>
              <w:rPr>
                <w:rFonts w:cstheme="minorHAnsi"/>
              </w:rPr>
              <w:t>:</w:t>
            </w:r>
            <w:r>
              <w:rPr>
                <w:rFonts w:cstheme="minorHAnsi"/>
              </w:rPr>
              <w:br/>
            </w:r>
            <w:r w:rsidRPr="001874B2">
              <w:rPr>
                <w:rFonts w:cstheme="minorHAnsi"/>
              </w:rPr>
              <w:t>Number of Beds</w:t>
            </w:r>
            <w:r>
              <w:rPr>
                <w:rFonts w:cstheme="minorHAnsi"/>
              </w:rPr>
              <w:t>:</w:t>
            </w:r>
          </w:p>
          <w:p w14:paraId="00757BDF" w14:textId="77777777" w:rsidR="00684E20" w:rsidRPr="001874B2" w:rsidRDefault="00684E20" w:rsidP="00684E2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74B2">
              <w:rPr>
                <w:rFonts w:cstheme="minorHAnsi"/>
              </w:rPr>
              <w:t xml:space="preserve">Units worked/floated: </w:t>
            </w:r>
          </w:p>
          <w:p w14:paraId="361DDA60" w14:textId="77777777" w:rsidR="00684E20" w:rsidRPr="001874B2" w:rsidRDefault="00684E20" w:rsidP="00684E20">
            <w:pPr>
              <w:pStyle w:val="NoSpacing"/>
              <w:rPr>
                <w:rFonts w:cstheme="minorHAnsi"/>
                <w:i/>
                <w:iCs/>
              </w:rPr>
            </w:pPr>
            <w:r w:rsidRPr="001874B2">
              <w:rPr>
                <w:rFonts w:cstheme="minorHAnsi"/>
              </w:rPr>
              <w:t>Description of care provided</w:t>
            </w:r>
            <w:r>
              <w:rPr>
                <w:rFonts w:cstheme="minorHAnsi"/>
              </w:rPr>
              <w:t>:</w:t>
            </w:r>
          </w:p>
          <w:p w14:paraId="324F6FD7" w14:textId="77777777" w:rsidR="00684E20" w:rsidRPr="001874B2" w:rsidRDefault="00684E20" w:rsidP="00684E2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74B2">
              <w:rPr>
                <w:rFonts w:cstheme="minorHAnsi"/>
                <w:sz w:val="24"/>
                <w:szCs w:val="24"/>
              </w:rPr>
              <w:t>Charting system used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6BB1958C" w14:textId="62D5ED99" w:rsidR="00761431" w:rsidRPr="001874B2" w:rsidRDefault="00761431" w:rsidP="0076143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B4A29" w:rsidRPr="001874B2" w14:paraId="38AAD902" w14:textId="77777777" w:rsidTr="00CB4A29">
        <w:tc>
          <w:tcPr>
            <w:tcW w:w="11034" w:type="dxa"/>
            <w:gridSpan w:val="2"/>
            <w:tcMar>
              <w:top w:w="216" w:type="dxa"/>
            </w:tcMar>
          </w:tcPr>
          <w:p w14:paraId="32A680E0" w14:textId="46520A29" w:rsidR="00F61DF9" w:rsidRPr="001874B2" w:rsidRDefault="00F61DF9" w:rsidP="00F61DF9">
            <w:pPr>
              <w:rPr>
                <w:rFonts w:cstheme="minorHAnsi"/>
              </w:rPr>
            </w:pPr>
          </w:p>
        </w:tc>
      </w:tr>
    </w:tbl>
    <w:sdt>
      <w:sdtPr>
        <w:rPr>
          <w:rFonts w:asciiTheme="minorHAnsi" w:hAnsiTheme="minorHAnsi" w:cstheme="minorHAnsi"/>
        </w:rPr>
        <w:alias w:val="Education:"/>
        <w:tag w:val="Education:"/>
        <w:id w:val="-1908763273"/>
        <w:placeholder>
          <w:docPart w:val="011A39AD034EB94799FD9B191BA43695"/>
        </w:placeholder>
        <w:temporary/>
        <w:showingPlcHdr/>
        <w15:appearance w15:val="hidden"/>
      </w:sdtPr>
      <w:sdtContent>
        <w:p w14:paraId="0D53EE15" w14:textId="77777777" w:rsidR="00DA59AA" w:rsidRPr="001874B2" w:rsidRDefault="00DA59AA" w:rsidP="0097790C">
          <w:pPr>
            <w:pStyle w:val="Heading1"/>
            <w:rPr>
              <w:rFonts w:asciiTheme="minorHAnsi" w:hAnsiTheme="minorHAnsi" w:cstheme="minorHAnsi"/>
            </w:rPr>
          </w:pPr>
          <w:r w:rsidRPr="001874B2">
            <w:rPr>
              <w:rFonts w:asciiTheme="minorHAnsi" w:hAnsiTheme="minorHAnsi" w:cstheme="minorHAnsi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1874B2" w14:paraId="75A498A8" w14:textId="77777777" w:rsidTr="00D66A52">
        <w:tc>
          <w:tcPr>
            <w:tcW w:w="9355" w:type="dxa"/>
          </w:tcPr>
          <w:p w14:paraId="67E152A0" w14:textId="77777777" w:rsidR="001D0BF1" w:rsidRPr="001874B2" w:rsidRDefault="00000000" w:rsidP="001D0BF1">
            <w:pPr>
              <w:pStyle w:val="Heading3"/>
              <w:contextualSpacing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Enter month of school 1:"/>
                <w:tag w:val="Enter month of school 1:"/>
                <w:id w:val="1364630836"/>
                <w:placeholder>
                  <w:docPart w:val="6DBC2EBE4BB27B4C8F89A2D0B88E239D"/>
                </w:placeholder>
                <w:temporary/>
                <w:showingPlcHdr/>
                <w15:appearance w15:val="hidden"/>
              </w:sdtPr>
              <w:sdtContent>
                <w:r w:rsidR="001D0BF1" w:rsidRPr="001874B2">
                  <w:rPr>
                    <w:rFonts w:cstheme="minorHAnsi"/>
                  </w:rPr>
                  <w:t>Month</w:t>
                </w:r>
              </w:sdtContent>
            </w:sdt>
            <w:r w:rsidR="001D0BF1" w:rsidRPr="001874B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Enter year of school 1:"/>
                <w:tag w:val="Enter year of school 1:"/>
                <w:id w:val="871491248"/>
                <w:placeholder>
                  <w:docPart w:val="D26032AAAAB63447A3269937010C0ED0"/>
                </w:placeholder>
                <w:temporary/>
                <w:showingPlcHdr/>
                <w15:appearance w15:val="hidden"/>
              </w:sdtPr>
              <w:sdtContent>
                <w:r w:rsidR="001D0BF1" w:rsidRPr="001874B2">
                  <w:rPr>
                    <w:rFonts w:cstheme="minorHAnsi"/>
                  </w:rPr>
                  <w:t>Year</w:t>
                </w:r>
              </w:sdtContent>
            </w:sdt>
          </w:p>
          <w:p w14:paraId="4A2BAA67" w14:textId="0730F3BF" w:rsidR="001D0BF1" w:rsidRPr="001874B2" w:rsidRDefault="00CB4A29" w:rsidP="001D0BF1">
            <w:pPr>
              <w:pStyle w:val="Heading2"/>
              <w:contextualSpacing w:val="0"/>
              <w:rPr>
                <w:rFonts w:cstheme="minorHAnsi"/>
              </w:rPr>
            </w:pPr>
            <w:r w:rsidRPr="00CB4A29">
              <w:rPr>
                <w:rFonts w:cstheme="minorHAnsi"/>
                <w:color w:val="4B6A88" w:themeColor="accent6"/>
              </w:rPr>
              <w:t>degree</w:t>
            </w:r>
            <w:r w:rsidR="001D0BF1" w:rsidRPr="00CB4A29">
              <w:rPr>
                <w:rFonts w:cstheme="minorHAnsi"/>
                <w:color w:val="4B6A88" w:themeColor="accent6"/>
              </w:rPr>
              <w:t xml:space="preserve">, </w:t>
            </w:r>
            <w:r>
              <w:rPr>
                <w:rStyle w:val="SubtleReference"/>
                <w:rFonts w:cstheme="minorHAnsi"/>
              </w:rPr>
              <w:t>a</w:t>
            </w:r>
            <w:r>
              <w:rPr>
                <w:rStyle w:val="SubtleReference"/>
              </w:rPr>
              <w:t>cademic institution</w:t>
            </w:r>
          </w:p>
          <w:p w14:paraId="083508F0" w14:textId="4B50A1F0" w:rsidR="007538DC" w:rsidRPr="001874B2" w:rsidRDefault="00CB4A29" w:rsidP="007538DC">
            <w:p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There’s no harm in adding in your GPA, any awards/honors your received or coursework you’d like to call out. </w:t>
            </w:r>
          </w:p>
        </w:tc>
      </w:tr>
      <w:tr w:rsidR="00F61DF9" w:rsidRPr="001874B2" w14:paraId="6BC292C9" w14:textId="77777777" w:rsidTr="00F61DF9">
        <w:tc>
          <w:tcPr>
            <w:tcW w:w="9355" w:type="dxa"/>
            <w:tcMar>
              <w:top w:w="216" w:type="dxa"/>
            </w:tcMar>
          </w:tcPr>
          <w:p w14:paraId="46814B15" w14:textId="77777777" w:rsidR="00F61DF9" w:rsidRPr="001874B2" w:rsidRDefault="00000000" w:rsidP="00F61DF9">
            <w:pPr>
              <w:pStyle w:val="Heading3"/>
              <w:contextualSpacing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Enter month of school 2:"/>
                <w:tag w:val="Enter month of school 2:"/>
                <w:id w:val="-699555678"/>
                <w:placeholder>
                  <w:docPart w:val="1A20CE3A5CD8264EA204FE9E5FC807A5"/>
                </w:placeholder>
                <w:temporary/>
                <w:showingPlcHdr/>
                <w15:appearance w15:val="hidden"/>
              </w:sdtPr>
              <w:sdtContent>
                <w:r w:rsidR="00F61DF9" w:rsidRPr="001874B2">
                  <w:rPr>
                    <w:rFonts w:cstheme="minorHAnsi"/>
                  </w:rPr>
                  <w:t>Month</w:t>
                </w:r>
              </w:sdtContent>
            </w:sdt>
            <w:r w:rsidR="00F61DF9" w:rsidRPr="001874B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Enter year of school 2:"/>
                <w:tag w:val="Enter year of school 2:"/>
                <w:id w:val="-921796915"/>
                <w:placeholder>
                  <w:docPart w:val="12F70DD010BC044F973D0343DC4BF7E5"/>
                </w:placeholder>
                <w:temporary/>
                <w:showingPlcHdr/>
                <w15:appearance w15:val="hidden"/>
              </w:sdtPr>
              <w:sdtContent>
                <w:r w:rsidR="00F61DF9" w:rsidRPr="001874B2">
                  <w:rPr>
                    <w:rFonts w:cstheme="minorHAnsi"/>
                  </w:rPr>
                  <w:t>Year</w:t>
                </w:r>
              </w:sdtContent>
            </w:sdt>
          </w:p>
          <w:p w14:paraId="692A4DC0" w14:textId="4DDE72D6" w:rsidR="00F61DF9" w:rsidRPr="001874B2" w:rsidRDefault="00CB4A29" w:rsidP="00F61DF9">
            <w:pPr>
              <w:pStyle w:val="Heading2"/>
              <w:contextualSpacing w:val="0"/>
              <w:rPr>
                <w:rFonts w:cstheme="minorHAnsi"/>
              </w:rPr>
            </w:pPr>
            <w:r w:rsidRPr="00CB4A29">
              <w:rPr>
                <w:rFonts w:cstheme="minorHAnsi"/>
                <w:color w:val="4B6A88" w:themeColor="accent6"/>
              </w:rPr>
              <w:t>degree</w:t>
            </w:r>
            <w:r w:rsidR="00F61DF9" w:rsidRPr="00CB4A29">
              <w:rPr>
                <w:rFonts w:cstheme="minorHAnsi"/>
                <w:color w:val="4B6A88" w:themeColor="accent6"/>
              </w:rPr>
              <w:t xml:space="preserve">, </w:t>
            </w:r>
            <w:r>
              <w:rPr>
                <w:rStyle w:val="SubtleReference"/>
                <w:rFonts w:cstheme="minorHAnsi"/>
              </w:rPr>
              <w:t>academic institution</w:t>
            </w:r>
          </w:p>
          <w:p w14:paraId="16F5B8E3" w14:textId="2BD6FD0B" w:rsidR="00F61DF9" w:rsidRPr="001874B2" w:rsidRDefault="00CB4A29" w:rsidP="00F61DF9">
            <w:pPr>
              <w:rPr>
                <w:rFonts w:cstheme="minorHAnsi"/>
              </w:rPr>
            </w:pPr>
            <w:r>
              <w:rPr>
                <w:rFonts w:cstheme="minorHAnsi"/>
              </w:rPr>
              <w:t>There’s no harm in adding in your GPA, any awards/honors your received or coursework you’d like to call out.</w:t>
            </w:r>
          </w:p>
        </w:tc>
      </w:tr>
    </w:tbl>
    <w:p w14:paraId="22861D4F" w14:textId="0FD4F5ED" w:rsidR="00486277" w:rsidRPr="001874B2" w:rsidRDefault="00761431" w:rsidP="00486277">
      <w:pPr>
        <w:pStyle w:val="Heading1"/>
        <w:rPr>
          <w:rFonts w:asciiTheme="minorHAnsi" w:hAnsiTheme="minorHAnsi" w:cstheme="minorHAnsi"/>
        </w:rPr>
      </w:pPr>
      <w:r w:rsidRPr="001874B2">
        <w:rPr>
          <w:rFonts w:asciiTheme="minorHAnsi" w:hAnsiTheme="minorHAnsi" w:cstheme="minorHAnsi"/>
        </w:rPr>
        <w:t>Active licenses &amp; certifications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1874B2" w14:paraId="71250640" w14:textId="77777777" w:rsidTr="00CF1A49">
        <w:tc>
          <w:tcPr>
            <w:tcW w:w="4675" w:type="dxa"/>
          </w:tcPr>
          <w:p w14:paraId="0E1F35F2" w14:textId="137DEBE7" w:rsidR="001E3120" w:rsidRPr="00CB4A29" w:rsidRDefault="00761431" w:rsidP="00CB4A29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cstheme="minorHAnsi"/>
                <w:color w:val="4B6A88" w:themeColor="accent6"/>
              </w:rPr>
            </w:pPr>
            <w:r w:rsidRPr="00CB4A29">
              <w:rPr>
                <w:rFonts w:cstheme="minorHAnsi"/>
                <w:color w:val="4B6A88" w:themeColor="accent6"/>
              </w:rPr>
              <w:t xml:space="preserve">Active Licenses: </w:t>
            </w:r>
          </w:p>
          <w:p w14:paraId="5E653B03" w14:textId="5D9A48E2" w:rsidR="001F4E6D" w:rsidRPr="00CB4A29" w:rsidRDefault="001F4E6D" w:rsidP="00761431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cstheme="minorHAnsi"/>
                <w:color w:val="4B6A88" w:themeColor="accent6"/>
              </w:rPr>
            </w:pPr>
          </w:p>
        </w:tc>
        <w:tc>
          <w:tcPr>
            <w:tcW w:w="4675" w:type="dxa"/>
            <w:tcMar>
              <w:left w:w="360" w:type="dxa"/>
            </w:tcMar>
          </w:tcPr>
          <w:p w14:paraId="6C95C179" w14:textId="5C51E620" w:rsidR="003A0632" w:rsidRPr="00CB4A29" w:rsidRDefault="00761431" w:rsidP="00CB4A29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cstheme="minorHAnsi"/>
                <w:color w:val="4B6A88" w:themeColor="accent6"/>
              </w:rPr>
            </w:pPr>
            <w:r w:rsidRPr="00CB4A29">
              <w:rPr>
                <w:rFonts w:cstheme="minorHAnsi"/>
                <w:color w:val="4B6A88" w:themeColor="accent6"/>
              </w:rPr>
              <w:t xml:space="preserve">Certifications: </w:t>
            </w:r>
          </w:p>
          <w:p w14:paraId="4CF642C0" w14:textId="1E6B9386" w:rsidR="007E1254" w:rsidRPr="00CB4A29" w:rsidRDefault="007E1254" w:rsidP="007E1254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rFonts w:cstheme="minorHAnsi"/>
                <w:color w:val="4B6A88" w:themeColor="accent6"/>
              </w:rPr>
            </w:pPr>
          </w:p>
          <w:p w14:paraId="20073201" w14:textId="4F161E4A" w:rsidR="007E1254" w:rsidRPr="00CB4A29" w:rsidRDefault="007E1254" w:rsidP="007E1254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rFonts w:cstheme="minorHAnsi"/>
                <w:color w:val="4B6A88" w:themeColor="accent6"/>
              </w:rPr>
            </w:pPr>
          </w:p>
          <w:p w14:paraId="1E94D321" w14:textId="77777777" w:rsidR="007E1254" w:rsidRPr="00CB4A29" w:rsidRDefault="007E1254" w:rsidP="007E1254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rFonts w:cstheme="minorHAnsi"/>
                <w:color w:val="4B6A88" w:themeColor="accent6"/>
              </w:rPr>
            </w:pPr>
          </w:p>
          <w:p w14:paraId="60106CA6" w14:textId="523AC459" w:rsidR="001E3120" w:rsidRPr="00CB4A29" w:rsidRDefault="001E3120" w:rsidP="00761431">
            <w:pPr>
              <w:pStyle w:val="ListBullet"/>
              <w:numPr>
                <w:ilvl w:val="0"/>
                <w:numId w:val="0"/>
              </w:numPr>
              <w:ind w:left="360"/>
              <w:rPr>
                <w:rFonts w:cstheme="minorHAnsi"/>
                <w:color w:val="4B6A88" w:themeColor="accent6"/>
              </w:rPr>
            </w:pPr>
          </w:p>
        </w:tc>
      </w:tr>
    </w:tbl>
    <w:p w14:paraId="5F4ACF58" w14:textId="5401432D" w:rsidR="007E1254" w:rsidRPr="001874B2" w:rsidRDefault="007E1254" w:rsidP="007E1254">
      <w:pPr>
        <w:pBdr>
          <w:bottom w:val="single" w:sz="6" w:space="1" w:color="auto"/>
        </w:pBdr>
        <w:rPr>
          <w:rFonts w:cstheme="minorHAnsi"/>
        </w:rPr>
      </w:pPr>
    </w:p>
    <w:p w14:paraId="3B84471C" w14:textId="5CADA678" w:rsidR="007E1254" w:rsidRPr="001874B2" w:rsidRDefault="007E1254" w:rsidP="007E1254">
      <w:pPr>
        <w:rPr>
          <w:rFonts w:cstheme="minorHAnsi"/>
          <w:color w:val="B11F35" w:themeColor="accent3"/>
          <w:sz w:val="16"/>
          <w:szCs w:val="16"/>
        </w:rPr>
      </w:pPr>
      <w:r w:rsidRPr="001874B2">
        <w:rPr>
          <w:rFonts w:cstheme="minorHAnsi"/>
          <w:color w:val="B11F35" w:themeColor="accent3"/>
          <w:sz w:val="16"/>
          <w:szCs w:val="16"/>
        </w:rPr>
        <w:t xml:space="preserve">NOTES FOR </w:t>
      </w:r>
      <w:r w:rsidR="00CB4A29">
        <w:rPr>
          <w:rFonts w:cstheme="minorHAnsi"/>
          <w:color w:val="B11F35" w:themeColor="accent3"/>
          <w:sz w:val="16"/>
          <w:szCs w:val="16"/>
        </w:rPr>
        <w:t>CLINICIANS</w:t>
      </w:r>
      <w:r w:rsidRPr="001874B2">
        <w:rPr>
          <w:rFonts w:cstheme="minorHAnsi"/>
          <w:color w:val="B11F35" w:themeColor="accent3"/>
          <w:sz w:val="16"/>
          <w:szCs w:val="16"/>
        </w:rPr>
        <w:t xml:space="preserve">: </w:t>
      </w:r>
    </w:p>
    <w:p w14:paraId="5195BF0F" w14:textId="77777777" w:rsidR="007E1254" w:rsidRPr="001874B2" w:rsidRDefault="007E1254" w:rsidP="007E1254">
      <w:pPr>
        <w:rPr>
          <w:rFonts w:cstheme="minorHAnsi"/>
          <w:color w:val="B11F35" w:themeColor="accent3"/>
          <w:sz w:val="16"/>
          <w:szCs w:val="16"/>
        </w:rPr>
      </w:pPr>
    </w:p>
    <w:p w14:paraId="365E8EFE" w14:textId="14FFA686" w:rsidR="007E1254" w:rsidRDefault="00CB4A29" w:rsidP="007E1254">
      <w:pPr>
        <w:pStyle w:val="ListParagraph"/>
        <w:numPr>
          <w:ilvl w:val="0"/>
          <w:numId w:val="17"/>
        </w:numPr>
        <w:rPr>
          <w:rFonts w:cstheme="minorHAnsi"/>
          <w:color w:val="B11F35" w:themeColor="accent3"/>
          <w:sz w:val="16"/>
          <w:szCs w:val="16"/>
        </w:rPr>
      </w:pPr>
      <w:r>
        <w:rPr>
          <w:rFonts w:cstheme="minorHAnsi"/>
          <w:color w:val="B11F35" w:themeColor="accent3"/>
          <w:sz w:val="16"/>
          <w:szCs w:val="16"/>
        </w:rPr>
        <w:t xml:space="preserve">In the header next to your title, be sure to include “BSN” or “RN” and any specialty certifications (CCRN, PCCN, CEN, etc.) you hold.  </w:t>
      </w:r>
    </w:p>
    <w:p w14:paraId="2EA41226" w14:textId="739F14FF" w:rsidR="00D52959" w:rsidRDefault="00D52959" w:rsidP="007E1254">
      <w:pPr>
        <w:pStyle w:val="ListParagraph"/>
        <w:numPr>
          <w:ilvl w:val="0"/>
          <w:numId w:val="17"/>
        </w:numPr>
        <w:rPr>
          <w:rFonts w:cstheme="minorHAnsi"/>
          <w:color w:val="B11F35" w:themeColor="accent3"/>
          <w:sz w:val="16"/>
          <w:szCs w:val="16"/>
        </w:rPr>
      </w:pPr>
      <w:r>
        <w:rPr>
          <w:rFonts w:cstheme="minorHAnsi"/>
          <w:color w:val="B11F35" w:themeColor="accent3"/>
          <w:sz w:val="16"/>
          <w:szCs w:val="16"/>
        </w:rPr>
        <w:t>Double check spelling and grammar – you’d be surprised how many resumes get rejected for a simple typo!</w:t>
      </w:r>
    </w:p>
    <w:p w14:paraId="38F57213" w14:textId="77777777" w:rsidR="00D52959" w:rsidRPr="001874B2" w:rsidRDefault="00D52959" w:rsidP="00D52959">
      <w:pPr>
        <w:pStyle w:val="ListParagraph"/>
        <w:rPr>
          <w:rFonts w:cstheme="minorHAnsi"/>
          <w:color w:val="B11F35" w:themeColor="accent3"/>
          <w:sz w:val="16"/>
          <w:szCs w:val="16"/>
        </w:rPr>
      </w:pPr>
    </w:p>
    <w:p w14:paraId="08968AD2" w14:textId="77777777" w:rsidR="007E1254" w:rsidRPr="001874B2" w:rsidRDefault="007E1254" w:rsidP="007E1254">
      <w:pPr>
        <w:rPr>
          <w:rFonts w:cstheme="minorHAnsi"/>
          <w:sz w:val="16"/>
          <w:szCs w:val="16"/>
        </w:rPr>
      </w:pPr>
    </w:p>
    <w:p w14:paraId="4AC8F597" w14:textId="77777777" w:rsidR="007E1254" w:rsidRPr="001874B2" w:rsidRDefault="007E1254" w:rsidP="007E1254">
      <w:pPr>
        <w:rPr>
          <w:rFonts w:cstheme="minorHAnsi"/>
        </w:rPr>
      </w:pPr>
    </w:p>
    <w:p w14:paraId="71510F7D" w14:textId="2D99FAD1" w:rsidR="00B51D1B" w:rsidRPr="001874B2" w:rsidRDefault="00B51D1B" w:rsidP="006E1507">
      <w:pPr>
        <w:rPr>
          <w:rFonts w:cstheme="minorHAnsi"/>
        </w:rPr>
      </w:pPr>
    </w:p>
    <w:sectPr w:rsidR="00B51D1B" w:rsidRPr="001874B2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01DFA" w14:textId="77777777" w:rsidR="006B7E78" w:rsidRDefault="006B7E78" w:rsidP="0068194B">
      <w:r>
        <w:separator/>
      </w:r>
    </w:p>
    <w:p w14:paraId="77BAD7A2" w14:textId="77777777" w:rsidR="006B7E78" w:rsidRDefault="006B7E78"/>
    <w:p w14:paraId="55EF5D8F" w14:textId="77777777" w:rsidR="006B7E78" w:rsidRDefault="006B7E78"/>
  </w:endnote>
  <w:endnote w:type="continuationSeparator" w:id="0">
    <w:p w14:paraId="2020EE4D" w14:textId="77777777" w:rsidR="006B7E78" w:rsidRDefault="006B7E78" w:rsidP="0068194B">
      <w:r>
        <w:continuationSeparator/>
      </w:r>
    </w:p>
    <w:p w14:paraId="2A62B39A" w14:textId="77777777" w:rsidR="006B7E78" w:rsidRDefault="006B7E78"/>
    <w:p w14:paraId="2790D431" w14:textId="77777777" w:rsidR="006B7E78" w:rsidRDefault="006B7E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0910E1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CEAC8" w14:textId="77777777" w:rsidR="006B7E78" w:rsidRDefault="006B7E78" w:rsidP="0068194B">
      <w:r>
        <w:separator/>
      </w:r>
    </w:p>
    <w:p w14:paraId="1E27BD45" w14:textId="77777777" w:rsidR="006B7E78" w:rsidRDefault="006B7E78"/>
    <w:p w14:paraId="7594C5E6" w14:textId="77777777" w:rsidR="006B7E78" w:rsidRDefault="006B7E78"/>
  </w:footnote>
  <w:footnote w:type="continuationSeparator" w:id="0">
    <w:p w14:paraId="253B7B4D" w14:textId="77777777" w:rsidR="006B7E78" w:rsidRDefault="006B7E78" w:rsidP="0068194B">
      <w:r>
        <w:continuationSeparator/>
      </w:r>
    </w:p>
    <w:p w14:paraId="75F5F6DC" w14:textId="77777777" w:rsidR="006B7E78" w:rsidRDefault="006B7E78"/>
    <w:p w14:paraId="780C5778" w14:textId="77777777" w:rsidR="006B7E78" w:rsidRDefault="006B7E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96BF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517C7B" wp14:editId="1621231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49F7169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06D5F68"/>
    <w:multiLevelType w:val="multilevel"/>
    <w:tmpl w:val="AF32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91970"/>
    <w:multiLevelType w:val="hybridMultilevel"/>
    <w:tmpl w:val="00CC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EA75AA2"/>
    <w:multiLevelType w:val="multilevel"/>
    <w:tmpl w:val="6F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8614632">
    <w:abstractNumId w:val="9"/>
  </w:num>
  <w:num w:numId="2" w16cid:durableId="235672305">
    <w:abstractNumId w:val="8"/>
  </w:num>
  <w:num w:numId="3" w16cid:durableId="1262449057">
    <w:abstractNumId w:val="7"/>
  </w:num>
  <w:num w:numId="4" w16cid:durableId="74977705">
    <w:abstractNumId w:val="6"/>
  </w:num>
  <w:num w:numId="5" w16cid:durableId="862980794">
    <w:abstractNumId w:val="11"/>
  </w:num>
  <w:num w:numId="6" w16cid:durableId="1446193993">
    <w:abstractNumId w:val="3"/>
  </w:num>
  <w:num w:numId="7" w16cid:durableId="260527260">
    <w:abstractNumId w:val="14"/>
  </w:num>
  <w:num w:numId="8" w16cid:durableId="1293250346">
    <w:abstractNumId w:val="2"/>
  </w:num>
  <w:num w:numId="9" w16cid:durableId="199363705">
    <w:abstractNumId w:val="15"/>
  </w:num>
  <w:num w:numId="10" w16cid:durableId="1414467838">
    <w:abstractNumId w:val="5"/>
  </w:num>
  <w:num w:numId="11" w16cid:durableId="1666471455">
    <w:abstractNumId w:val="4"/>
  </w:num>
  <w:num w:numId="12" w16cid:durableId="1190682611">
    <w:abstractNumId w:val="1"/>
  </w:num>
  <w:num w:numId="13" w16cid:durableId="1607033929">
    <w:abstractNumId w:val="0"/>
  </w:num>
  <w:num w:numId="14" w16cid:durableId="208880047">
    <w:abstractNumId w:val="16"/>
  </w:num>
  <w:num w:numId="15" w16cid:durableId="2079130515">
    <w:abstractNumId w:val="12"/>
  </w:num>
  <w:num w:numId="16" w16cid:durableId="1254315542">
    <w:abstractNumId w:val="10"/>
  </w:num>
  <w:num w:numId="17" w16cid:durableId="9013322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31"/>
    <w:rsid w:val="000001EF"/>
    <w:rsid w:val="00007322"/>
    <w:rsid w:val="00007728"/>
    <w:rsid w:val="00024584"/>
    <w:rsid w:val="00024730"/>
    <w:rsid w:val="000308C4"/>
    <w:rsid w:val="00055E95"/>
    <w:rsid w:val="0007021F"/>
    <w:rsid w:val="000B2BA5"/>
    <w:rsid w:val="000F2F8C"/>
    <w:rsid w:val="0010006E"/>
    <w:rsid w:val="001045A8"/>
    <w:rsid w:val="00114A91"/>
    <w:rsid w:val="00137CA7"/>
    <w:rsid w:val="001427E1"/>
    <w:rsid w:val="00163668"/>
    <w:rsid w:val="00171566"/>
    <w:rsid w:val="00174676"/>
    <w:rsid w:val="001755A8"/>
    <w:rsid w:val="00184014"/>
    <w:rsid w:val="001874B2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C3EEC"/>
    <w:rsid w:val="004E01EB"/>
    <w:rsid w:val="004E2794"/>
    <w:rsid w:val="00510392"/>
    <w:rsid w:val="00513E2A"/>
    <w:rsid w:val="00566A35"/>
    <w:rsid w:val="0056701E"/>
    <w:rsid w:val="005740D7"/>
    <w:rsid w:val="00595B5E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84E20"/>
    <w:rsid w:val="00692703"/>
    <w:rsid w:val="006A1962"/>
    <w:rsid w:val="006B5D48"/>
    <w:rsid w:val="006B7D7B"/>
    <w:rsid w:val="006B7E78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61431"/>
    <w:rsid w:val="0079206B"/>
    <w:rsid w:val="00796076"/>
    <w:rsid w:val="007C0566"/>
    <w:rsid w:val="007C606B"/>
    <w:rsid w:val="007E1254"/>
    <w:rsid w:val="007E6A61"/>
    <w:rsid w:val="00801140"/>
    <w:rsid w:val="00803404"/>
    <w:rsid w:val="00834955"/>
    <w:rsid w:val="00855B59"/>
    <w:rsid w:val="00860461"/>
    <w:rsid w:val="0086487C"/>
    <w:rsid w:val="00870B20"/>
    <w:rsid w:val="0088019E"/>
    <w:rsid w:val="008829F8"/>
    <w:rsid w:val="00885897"/>
    <w:rsid w:val="008A6538"/>
    <w:rsid w:val="008C7056"/>
    <w:rsid w:val="008D61DE"/>
    <w:rsid w:val="008F3B14"/>
    <w:rsid w:val="00901899"/>
    <w:rsid w:val="00903352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AF5F18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0430"/>
    <w:rsid w:val="00C47FA6"/>
    <w:rsid w:val="00C57FC6"/>
    <w:rsid w:val="00C66A7D"/>
    <w:rsid w:val="00C730C6"/>
    <w:rsid w:val="00C779DA"/>
    <w:rsid w:val="00C814F7"/>
    <w:rsid w:val="00CA4B4D"/>
    <w:rsid w:val="00CB35C3"/>
    <w:rsid w:val="00CB4A29"/>
    <w:rsid w:val="00CD323D"/>
    <w:rsid w:val="00CE4030"/>
    <w:rsid w:val="00CE64B3"/>
    <w:rsid w:val="00CF1A49"/>
    <w:rsid w:val="00D0630C"/>
    <w:rsid w:val="00D243A9"/>
    <w:rsid w:val="00D305E5"/>
    <w:rsid w:val="00D37CD3"/>
    <w:rsid w:val="00D52959"/>
    <w:rsid w:val="00D66A52"/>
    <w:rsid w:val="00D66EFA"/>
    <w:rsid w:val="00D72A2D"/>
    <w:rsid w:val="00D9521A"/>
    <w:rsid w:val="00DA3914"/>
    <w:rsid w:val="00DA59AA"/>
    <w:rsid w:val="00DB03A6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E50C2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7D840"/>
  <w15:chartTrackingRefBased/>
  <w15:docId w15:val="{48595BEC-312C-1147-BFB1-4F7D8A89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2647D3"/>
  </w:style>
  <w:style w:type="paragraph" w:styleId="NormalWeb">
    <w:name w:val="Normal (Web)"/>
    <w:basedOn w:val="Normal"/>
    <w:uiPriority w:val="99"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niedougherty/Library/Containers/com.microsoft.Word/Data/Library/Application%20Support/Microsoft/Office/16.0/DTS/Search/%7b3E3B5A19-EE93-5641-9820-9C6853D1EA2C%7d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7E9542D3780541ABC57F1470B41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84F39-90BD-424B-9F14-0CB5D9DA01F8}"/>
      </w:docPartPr>
      <w:docPartBody>
        <w:p w:rsidR="008E33E4" w:rsidRDefault="00127A4D">
          <w:pPr>
            <w:pStyle w:val="ED7E9542D3780541ABC57F1470B41458"/>
          </w:pPr>
          <w:r>
            <w:t xml:space="preserve">First </w:t>
          </w:r>
          <w:r w:rsidRPr="00CF1A49">
            <w:t>Name</w:t>
          </w:r>
        </w:p>
      </w:docPartBody>
    </w:docPart>
    <w:docPart>
      <w:docPartPr>
        <w:name w:val="267C644FF52BA04F86159BC4C89FF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811F7-01F1-9749-91C5-BACA3E4A9213}"/>
      </w:docPartPr>
      <w:docPartBody>
        <w:p w:rsidR="008E33E4" w:rsidRDefault="00127A4D">
          <w:pPr>
            <w:pStyle w:val="267C644FF52BA04F86159BC4C89FF690"/>
          </w:pPr>
          <w:r w:rsidRPr="00CF1A49">
            <w:t>Address</w:t>
          </w:r>
        </w:p>
      </w:docPartBody>
    </w:docPart>
    <w:docPart>
      <w:docPartPr>
        <w:name w:val="ED0D3DB377450B47B399D4465B0C8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BA000-B9FC-C24A-ACE8-CD9A52FEF8D5}"/>
      </w:docPartPr>
      <w:docPartBody>
        <w:p w:rsidR="008E33E4" w:rsidRDefault="00127A4D">
          <w:pPr>
            <w:pStyle w:val="ED0D3DB377450B47B399D4465B0C8271"/>
          </w:pPr>
          <w:r w:rsidRPr="00CF1A49">
            <w:t>·</w:t>
          </w:r>
        </w:p>
      </w:docPartBody>
    </w:docPart>
    <w:docPart>
      <w:docPartPr>
        <w:name w:val="4F49942DBC46414BBD927C3E718A5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521E2-C943-1843-A692-6FB7A01A0D47}"/>
      </w:docPartPr>
      <w:docPartBody>
        <w:p w:rsidR="008E33E4" w:rsidRDefault="00127A4D">
          <w:pPr>
            <w:pStyle w:val="4F49942DBC46414BBD927C3E718A5FC5"/>
          </w:pPr>
          <w:r w:rsidRPr="00CF1A49">
            <w:t>Phone</w:t>
          </w:r>
        </w:p>
      </w:docPartBody>
    </w:docPart>
    <w:docPart>
      <w:docPartPr>
        <w:name w:val="011A39AD034EB94799FD9B191BA43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BF52E-3275-6245-93D9-EE83D838F618}"/>
      </w:docPartPr>
      <w:docPartBody>
        <w:p w:rsidR="008E33E4" w:rsidRDefault="00127A4D">
          <w:pPr>
            <w:pStyle w:val="011A39AD034EB94799FD9B191BA43695"/>
          </w:pPr>
          <w:r w:rsidRPr="00CF1A49">
            <w:t>Education</w:t>
          </w:r>
        </w:p>
      </w:docPartBody>
    </w:docPart>
    <w:docPart>
      <w:docPartPr>
        <w:name w:val="6DBC2EBE4BB27B4C8F89A2D0B88E2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C72BB-6BC2-B242-8D63-BFF62B859F90}"/>
      </w:docPartPr>
      <w:docPartBody>
        <w:p w:rsidR="008E33E4" w:rsidRDefault="00127A4D">
          <w:pPr>
            <w:pStyle w:val="6DBC2EBE4BB27B4C8F89A2D0B88E239D"/>
          </w:pPr>
          <w:r w:rsidRPr="00CF1A49">
            <w:t>Month</w:t>
          </w:r>
        </w:p>
      </w:docPartBody>
    </w:docPart>
    <w:docPart>
      <w:docPartPr>
        <w:name w:val="D26032AAAAB63447A3269937010C0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E5B8F-5DA6-CA43-B577-58BE92061D57}"/>
      </w:docPartPr>
      <w:docPartBody>
        <w:p w:rsidR="008E33E4" w:rsidRDefault="00127A4D">
          <w:pPr>
            <w:pStyle w:val="D26032AAAAB63447A3269937010C0ED0"/>
          </w:pPr>
          <w:r w:rsidRPr="00CF1A49">
            <w:t>Year</w:t>
          </w:r>
        </w:p>
      </w:docPartBody>
    </w:docPart>
    <w:docPart>
      <w:docPartPr>
        <w:name w:val="1A20CE3A5CD8264EA204FE9E5FC80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12755-FEAA-D243-A04D-B535AD3FBC9D}"/>
      </w:docPartPr>
      <w:docPartBody>
        <w:p w:rsidR="008E33E4" w:rsidRDefault="00127A4D">
          <w:pPr>
            <w:pStyle w:val="1A20CE3A5CD8264EA204FE9E5FC807A5"/>
          </w:pPr>
          <w:r w:rsidRPr="00CF1A49">
            <w:t>Month</w:t>
          </w:r>
        </w:p>
      </w:docPartBody>
    </w:docPart>
    <w:docPart>
      <w:docPartPr>
        <w:name w:val="12F70DD010BC044F973D0343DC4B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B832D-756A-E64E-9778-DF8361174B9E}"/>
      </w:docPartPr>
      <w:docPartBody>
        <w:p w:rsidR="008E33E4" w:rsidRDefault="00127A4D">
          <w:pPr>
            <w:pStyle w:val="12F70DD010BC044F973D0343DC4BF7E5"/>
          </w:pPr>
          <w:r w:rsidRPr="00CF1A49">
            <w:t>Year</w:t>
          </w:r>
        </w:p>
      </w:docPartBody>
    </w:docPart>
    <w:docPart>
      <w:docPartPr>
        <w:name w:val="88DEED8CC071AC4FA13788DF9C5CA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A1DFC-A72C-8A4D-BEA1-829D237EDFB2}"/>
      </w:docPartPr>
      <w:docPartBody>
        <w:p w:rsidR="008E33E4" w:rsidRDefault="002F5B4D" w:rsidP="002F5B4D">
          <w:pPr>
            <w:pStyle w:val="88DEED8CC071AC4FA13788DF9C5CAA5D"/>
          </w:pPr>
          <w:r w:rsidRPr="00CF1A49">
            <w:t>Dates From</w:t>
          </w:r>
        </w:p>
      </w:docPartBody>
    </w:docPart>
    <w:docPart>
      <w:docPartPr>
        <w:name w:val="6259E0BC991EFB48A462A2C46033D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8F1E8-FC37-7041-8C45-27460CAB1DEE}"/>
      </w:docPartPr>
      <w:docPartBody>
        <w:p w:rsidR="008E33E4" w:rsidRDefault="002F5B4D" w:rsidP="002F5B4D">
          <w:pPr>
            <w:pStyle w:val="6259E0BC991EFB48A462A2C46033D1DA"/>
          </w:pPr>
          <w:r w:rsidRPr="00CF1A49">
            <w:t>To</w:t>
          </w:r>
        </w:p>
      </w:docPartBody>
    </w:docPart>
    <w:docPart>
      <w:docPartPr>
        <w:name w:val="A4C8AD27BA584C4082C19113AB4D1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0CC41-B26A-4545-9A54-A3ED4EE6E11D}"/>
      </w:docPartPr>
      <w:docPartBody>
        <w:p w:rsidR="006C0465" w:rsidRDefault="001E4843" w:rsidP="001E4843">
          <w:pPr>
            <w:pStyle w:val="A4C8AD27BA584C4082C19113AB4D1B91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4D"/>
    <w:rsid w:val="0012236B"/>
    <w:rsid w:val="00127A4D"/>
    <w:rsid w:val="001E4843"/>
    <w:rsid w:val="002818AE"/>
    <w:rsid w:val="002F5B4D"/>
    <w:rsid w:val="005E2154"/>
    <w:rsid w:val="006C0465"/>
    <w:rsid w:val="007870E6"/>
    <w:rsid w:val="008179D6"/>
    <w:rsid w:val="008E33E4"/>
    <w:rsid w:val="008F422F"/>
    <w:rsid w:val="0098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7E9542D3780541ABC57F1470B41458">
    <w:name w:val="ED7E9542D3780541ABC57F1470B41458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67C644FF52BA04F86159BC4C89FF690">
    <w:name w:val="267C644FF52BA04F86159BC4C89FF690"/>
  </w:style>
  <w:style w:type="paragraph" w:customStyle="1" w:styleId="ED0D3DB377450B47B399D4465B0C8271">
    <w:name w:val="ED0D3DB377450B47B399D4465B0C8271"/>
  </w:style>
  <w:style w:type="paragraph" w:customStyle="1" w:styleId="4F49942DBC46414BBD927C3E718A5FC5">
    <w:name w:val="4F49942DBC46414BBD927C3E718A5FC5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011A39AD034EB94799FD9B191BA43695">
    <w:name w:val="011A39AD034EB94799FD9B191BA43695"/>
  </w:style>
  <w:style w:type="paragraph" w:customStyle="1" w:styleId="6DBC2EBE4BB27B4C8F89A2D0B88E239D">
    <w:name w:val="6DBC2EBE4BB27B4C8F89A2D0B88E239D"/>
  </w:style>
  <w:style w:type="paragraph" w:customStyle="1" w:styleId="D26032AAAAB63447A3269937010C0ED0">
    <w:name w:val="D26032AAAAB63447A3269937010C0ED0"/>
  </w:style>
  <w:style w:type="paragraph" w:customStyle="1" w:styleId="1A20CE3A5CD8264EA204FE9E5FC807A5">
    <w:name w:val="1A20CE3A5CD8264EA204FE9E5FC807A5"/>
  </w:style>
  <w:style w:type="paragraph" w:customStyle="1" w:styleId="12F70DD010BC044F973D0343DC4BF7E5">
    <w:name w:val="12F70DD010BC044F973D0343DC4BF7E5"/>
  </w:style>
  <w:style w:type="paragraph" w:customStyle="1" w:styleId="88DEED8CC071AC4FA13788DF9C5CAA5D">
    <w:name w:val="88DEED8CC071AC4FA13788DF9C5CAA5D"/>
    <w:rsid w:val="002F5B4D"/>
  </w:style>
  <w:style w:type="paragraph" w:customStyle="1" w:styleId="6259E0BC991EFB48A462A2C46033D1DA">
    <w:name w:val="6259E0BC991EFB48A462A2C46033D1DA"/>
    <w:rsid w:val="002F5B4D"/>
  </w:style>
  <w:style w:type="paragraph" w:customStyle="1" w:styleId="A4C8AD27BA584C4082C19113AB4D1B91">
    <w:name w:val="A4C8AD27BA584C4082C19113AB4D1B91"/>
    <w:rsid w:val="001E48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{3E3B5A19-EE93-5641-9820-9C6853D1EA2C}tf16402488.dotx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Jeannie Maria</cp:lastModifiedBy>
  <cp:revision>2</cp:revision>
  <dcterms:created xsi:type="dcterms:W3CDTF">2023-02-06T16:33:00Z</dcterms:created>
  <dcterms:modified xsi:type="dcterms:W3CDTF">2023-02-06T16:33:00Z</dcterms:modified>
  <cp:category/>
</cp:coreProperties>
</file>